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48A75" w14:textId="00D3229D" w:rsidR="00DC7376" w:rsidRPr="007F6B94" w:rsidRDefault="00DC7376" w:rsidP="00DC7376">
      <w:pPr>
        <w:pStyle w:val="Overskrift1"/>
        <w:rPr>
          <w:rStyle w:val="Overskrift1Tegn"/>
          <w:b/>
          <w:bCs/>
          <w:sz w:val="20"/>
          <w:szCs w:val="20"/>
        </w:rPr>
      </w:pPr>
      <w:r w:rsidRPr="007F6B94">
        <w:rPr>
          <w:rStyle w:val="Overskrift1Tegn"/>
          <w:b/>
          <w:sz w:val="20"/>
          <w:szCs w:val="20"/>
        </w:rPr>
        <w:t xml:space="preserve">Tilslutning til </w:t>
      </w:r>
      <w:r>
        <w:rPr>
          <w:rStyle w:val="Overskrift1Tegn"/>
          <w:b/>
          <w:sz w:val="20"/>
          <w:szCs w:val="20"/>
        </w:rPr>
        <w:t xml:space="preserve">Aftale om deling af udgifter – </w:t>
      </w:r>
      <w:r>
        <w:rPr>
          <w:rStyle w:val="Overskrift1Tegn"/>
          <w:b/>
          <w:sz w:val="20"/>
          <w:szCs w:val="20"/>
        </w:rPr>
        <w:t>pensionsforsikring</w:t>
      </w:r>
    </w:p>
    <w:p w14:paraId="0E10A730" w14:textId="77777777" w:rsidR="00DC7376" w:rsidRPr="00752377" w:rsidRDefault="00DC7376" w:rsidP="00DC7376">
      <w:pPr>
        <w:rPr>
          <w:rStyle w:val="Overskrift1Tegn"/>
          <w:b w:val="0"/>
          <w:sz w:val="20"/>
          <w:szCs w:val="20"/>
        </w:rPr>
      </w:pPr>
    </w:p>
    <w:p w14:paraId="2FEA9981" w14:textId="77777777" w:rsidR="00DC7376" w:rsidRDefault="00DC7376" w:rsidP="00DC7376">
      <w:pPr>
        <w:pStyle w:val="Overskrift1"/>
        <w:rPr>
          <w:sz w:val="20"/>
          <w:szCs w:val="20"/>
        </w:rPr>
      </w:pPr>
      <w:r>
        <w:rPr>
          <w:sz w:val="20"/>
          <w:szCs w:val="20"/>
        </w:rPr>
        <w:t>Selskabet:</w:t>
      </w:r>
    </w:p>
    <w:p w14:paraId="560FC520" w14:textId="77777777" w:rsidR="00DC7376" w:rsidRPr="007F6B94" w:rsidRDefault="00DC7376" w:rsidP="00DC7376"/>
    <w:p w14:paraId="360A3F9B" w14:textId="77777777" w:rsidR="00DC7376" w:rsidRDefault="00DC7376" w:rsidP="00DC7376">
      <w:pPr>
        <w:rPr>
          <w:b/>
          <w:spacing w:val="-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4653"/>
      </w:tblGrid>
      <w:tr w:rsidR="00DC7376" w:rsidRPr="007952C1" w14:paraId="216DA7C3" w14:textId="77777777" w:rsidTr="00D16046">
        <w:tc>
          <w:tcPr>
            <w:tcW w:w="2659" w:type="dxa"/>
          </w:tcPr>
          <w:p w14:paraId="4236F520" w14:textId="77777777" w:rsidR="00DC7376" w:rsidRPr="007952C1" w:rsidRDefault="00DC7376" w:rsidP="00D16046">
            <w:pPr>
              <w:rPr>
                <w:b/>
                <w:spacing w:val="-2"/>
                <w:szCs w:val="24"/>
              </w:rPr>
            </w:pPr>
          </w:p>
          <w:p w14:paraId="5166A1F8" w14:textId="77777777" w:rsidR="00DC7376" w:rsidRDefault="00DC7376" w:rsidP="00D16046">
            <w:pPr>
              <w:rPr>
                <w:spacing w:val="-2"/>
                <w:szCs w:val="24"/>
              </w:rPr>
            </w:pPr>
            <w:r w:rsidRPr="007952C1">
              <w:rPr>
                <w:spacing w:val="-2"/>
                <w:szCs w:val="24"/>
              </w:rPr>
              <w:t>Navn:</w:t>
            </w:r>
          </w:p>
          <w:p w14:paraId="69607CA9" w14:textId="77777777" w:rsidR="00DC7376" w:rsidRPr="007952C1" w:rsidRDefault="00DC7376" w:rsidP="00D16046">
            <w:pPr>
              <w:rPr>
                <w:spacing w:val="-2"/>
                <w:szCs w:val="24"/>
              </w:rPr>
            </w:pPr>
          </w:p>
        </w:tc>
        <w:tc>
          <w:tcPr>
            <w:tcW w:w="4819" w:type="dxa"/>
          </w:tcPr>
          <w:p w14:paraId="359B49DE" w14:textId="77777777" w:rsidR="00DC7376" w:rsidRPr="007952C1" w:rsidRDefault="00DC7376" w:rsidP="00D16046">
            <w:pPr>
              <w:rPr>
                <w:b/>
                <w:spacing w:val="-2"/>
                <w:szCs w:val="24"/>
              </w:rPr>
            </w:pPr>
          </w:p>
        </w:tc>
      </w:tr>
      <w:tr w:rsidR="00DC7376" w:rsidRPr="007952C1" w14:paraId="4EA9E157" w14:textId="77777777" w:rsidTr="00D16046">
        <w:tc>
          <w:tcPr>
            <w:tcW w:w="2659" w:type="dxa"/>
          </w:tcPr>
          <w:p w14:paraId="06C99CB7" w14:textId="77777777" w:rsidR="00DC7376" w:rsidRDefault="00DC7376" w:rsidP="00D16046"/>
          <w:p w14:paraId="7F8DC6C8" w14:textId="77777777" w:rsidR="00DC7376" w:rsidRDefault="00DC7376" w:rsidP="00D16046">
            <w:r>
              <w:t>CVR-nr.:</w:t>
            </w:r>
          </w:p>
          <w:p w14:paraId="7D0FF099" w14:textId="77777777" w:rsidR="00DC7376" w:rsidRPr="007952C1" w:rsidRDefault="00DC7376" w:rsidP="00D16046">
            <w:pPr>
              <w:rPr>
                <w:b/>
                <w:spacing w:val="-2"/>
                <w:szCs w:val="24"/>
              </w:rPr>
            </w:pPr>
          </w:p>
        </w:tc>
        <w:tc>
          <w:tcPr>
            <w:tcW w:w="4819" w:type="dxa"/>
          </w:tcPr>
          <w:p w14:paraId="678E06DB" w14:textId="77777777" w:rsidR="00DC7376" w:rsidRPr="007952C1" w:rsidRDefault="00DC7376" w:rsidP="00D16046">
            <w:pPr>
              <w:rPr>
                <w:b/>
                <w:spacing w:val="-2"/>
                <w:szCs w:val="24"/>
              </w:rPr>
            </w:pPr>
          </w:p>
        </w:tc>
      </w:tr>
      <w:tr w:rsidR="00DC7376" w:rsidRPr="007952C1" w14:paraId="0FECD485" w14:textId="77777777" w:rsidTr="00D16046">
        <w:tc>
          <w:tcPr>
            <w:tcW w:w="2659" w:type="dxa"/>
          </w:tcPr>
          <w:p w14:paraId="6636A204" w14:textId="77777777" w:rsidR="00DC7376" w:rsidRPr="007952C1" w:rsidRDefault="00DC7376" w:rsidP="00D16046">
            <w:pPr>
              <w:rPr>
                <w:b/>
                <w:spacing w:val="-2"/>
                <w:szCs w:val="24"/>
              </w:rPr>
            </w:pPr>
          </w:p>
          <w:p w14:paraId="58F2645E" w14:textId="77777777" w:rsidR="00DC7376" w:rsidRDefault="00DC7376" w:rsidP="00D16046">
            <w:pPr>
              <w:rPr>
                <w:spacing w:val="-2"/>
                <w:szCs w:val="24"/>
              </w:rPr>
            </w:pPr>
            <w:r w:rsidRPr="007952C1">
              <w:rPr>
                <w:spacing w:val="-2"/>
                <w:szCs w:val="24"/>
              </w:rPr>
              <w:t>Adresse:</w:t>
            </w:r>
          </w:p>
          <w:p w14:paraId="66016015" w14:textId="77777777" w:rsidR="00DC7376" w:rsidRPr="007952C1" w:rsidRDefault="00DC7376" w:rsidP="00D16046">
            <w:pPr>
              <w:rPr>
                <w:spacing w:val="-2"/>
                <w:szCs w:val="24"/>
              </w:rPr>
            </w:pPr>
          </w:p>
        </w:tc>
        <w:tc>
          <w:tcPr>
            <w:tcW w:w="4819" w:type="dxa"/>
          </w:tcPr>
          <w:p w14:paraId="5DD00215" w14:textId="77777777" w:rsidR="00DC7376" w:rsidRPr="007952C1" w:rsidRDefault="00DC7376" w:rsidP="00D16046">
            <w:pPr>
              <w:rPr>
                <w:b/>
                <w:spacing w:val="-2"/>
                <w:szCs w:val="24"/>
              </w:rPr>
            </w:pPr>
          </w:p>
        </w:tc>
      </w:tr>
      <w:tr w:rsidR="00DC7376" w:rsidRPr="007952C1" w14:paraId="137C2254" w14:textId="77777777" w:rsidTr="00D16046">
        <w:tc>
          <w:tcPr>
            <w:tcW w:w="2659" w:type="dxa"/>
          </w:tcPr>
          <w:p w14:paraId="0BA1B395" w14:textId="77777777" w:rsidR="00DC7376" w:rsidRPr="007952C1" w:rsidRDefault="00DC7376" w:rsidP="00D16046">
            <w:pPr>
              <w:rPr>
                <w:b/>
                <w:spacing w:val="-2"/>
                <w:szCs w:val="24"/>
              </w:rPr>
            </w:pPr>
          </w:p>
          <w:p w14:paraId="5573169F" w14:textId="77777777" w:rsidR="00DC7376" w:rsidRDefault="00DC7376" w:rsidP="00D16046">
            <w:pPr>
              <w:rPr>
                <w:spacing w:val="-2"/>
                <w:szCs w:val="24"/>
              </w:rPr>
            </w:pPr>
            <w:r w:rsidRPr="007952C1">
              <w:rPr>
                <w:spacing w:val="-2"/>
                <w:szCs w:val="24"/>
              </w:rPr>
              <w:t>Postnr. og by:</w:t>
            </w:r>
          </w:p>
          <w:p w14:paraId="3B37B425" w14:textId="77777777" w:rsidR="00DC7376" w:rsidRPr="007952C1" w:rsidRDefault="00DC7376" w:rsidP="00D16046">
            <w:pPr>
              <w:rPr>
                <w:spacing w:val="-2"/>
                <w:szCs w:val="24"/>
              </w:rPr>
            </w:pPr>
          </w:p>
        </w:tc>
        <w:tc>
          <w:tcPr>
            <w:tcW w:w="4819" w:type="dxa"/>
          </w:tcPr>
          <w:p w14:paraId="6306B5DF" w14:textId="77777777" w:rsidR="00DC7376" w:rsidRPr="007952C1" w:rsidRDefault="00DC7376" w:rsidP="00D16046">
            <w:pPr>
              <w:rPr>
                <w:b/>
                <w:spacing w:val="-2"/>
                <w:szCs w:val="24"/>
              </w:rPr>
            </w:pPr>
          </w:p>
        </w:tc>
      </w:tr>
    </w:tbl>
    <w:p w14:paraId="1C3D9CBA" w14:textId="77777777" w:rsidR="00DC7376" w:rsidRDefault="00DC7376" w:rsidP="00DC7376">
      <w:pPr>
        <w:rPr>
          <w:b/>
          <w:spacing w:val="-2"/>
          <w:szCs w:val="24"/>
        </w:rPr>
      </w:pPr>
    </w:p>
    <w:p w14:paraId="02B2457E" w14:textId="77777777" w:rsidR="00DC7376" w:rsidRDefault="00DC7376" w:rsidP="00DC7376">
      <w:pPr>
        <w:rPr>
          <w:spacing w:val="-2"/>
          <w:szCs w:val="24"/>
        </w:rPr>
      </w:pPr>
    </w:p>
    <w:p w14:paraId="0C20B5EA" w14:textId="77777777" w:rsidR="00DC7376" w:rsidRDefault="00DC7376" w:rsidP="00DC7376">
      <w:pPr>
        <w:rPr>
          <w:spacing w:val="-2"/>
          <w:szCs w:val="24"/>
        </w:rPr>
      </w:pPr>
    </w:p>
    <w:p w14:paraId="5DEF7BE5" w14:textId="77777777" w:rsidR="00DC7376" w:rsidRPr="007F6B94" w:rsidRDefault="00DC7376" w:rsidP="00DC7376">
      <w:pPr>
        <w:pStyle w:val="Overskrift1"/>
        <w:rPr>
          <w:sz w:val="20"/>
          <w:szCs w:val="20"/>
        </w:rPr>
      </w:pPr>
      <w:r>
        <w:rPr>
          <w:sz w:val="20"/>
          <w:szCs w:val="20"/>
        </w:rPr>
        <w:t>S</w:t>
      </w:r>
      <w:r w:rsidRPr="007F6B94">
        <w:rPr>
          <w:sz w:val="20"/>
          <w:szCs w:val="20"/>
        </w:rPr>
        <w:t xml:space="preserve">elskabets underskrift: </w:t>
      </w:r>
    </w:p>
    <w:p w14:paraId="4770DF44" w14:textId="77777777" w:rsidR="00DC7376" w:rsidRDefault="00DC7376" w:rsidP="00DC7376">
      <w:pPr>
        <w:rPr>
          <w:spacing w:val="-2"/>
          <w:szCs w:val="24"/>
        </w:rPr>
      </w:pPr>
    </w:p>
    <w:p w14:paraId="50321183" w14:textId="77777777" w:rsidR="00DC7376" w:rsidRDefault="00DC7376" w:rsidP="00DC7376">
      <w:pPr>
        <w:rPr>
          <w:spacing w:val="-2"/>
          <w:szCs w:val="24"/>
        </w:rPr>
      </w:pPr>
      <w:bookmarkStart w:id="0" w:name="_GoBack"/>
      <w:bookmarkEnd w:id="0"/>
    </w:p>
    <w:p w14:paraId="2BD6B851" w14:textId="77777777" w:rsidR="00DC7376" w:rsidRDefault="00DC7376" w:rsidP="00DC7376">
      <w:pPr>
        <w:rPr>
          <w:spacing w:val="-2"/>
          <w:szCs w:val="24"/>
        </w:rPr>
      </w:pPr>
      <w:r>
        <w:rPr>
          <w:spacing w:val="-2"/>
          <w:szCs w:val="24"/>
        </w:rPr>
        <w:t>Dato:______________</w:t>
      </w:r>
    </w:p>
    <w:p w14:paraId="6769BA37" w14:textId="77777777" w:rsidR="00DC7376" w:rsidRDefault="00DC7376" w:rsidP="00DC7376">
      <w:pPr>
        <w:rPr>
          <w:spacing w:val="-2"/>
          <w:szCs w:val="24"/>
        </w:rPr>
      </w:pPr>
    </w:p>
    <w:p w14:paraId="5E19B20F" w14:textId="77777777" w:rsidR="00DC7376" w:rsidRDefault="00DC7376" w:rsidP="00DC7376">
      <w:pPr>
        <w:rPr>
          <w:spacing w:val="-2"/>
          <w:szCs w:val="24"/>
        </w:rPr>
      </w:pPr>
    </w:p>
    <w:p w14:paraId="1AD0E0BD" w14:textId="77777777" w:rsidR="00DC7376" w:rsidRDefault="00DC7376" w:rsidP="00DC7376">
      <w:pPr>
        <w:rPr>
          <w:spacing w:val="-2"/>
          <w:szCs w:val="24"/>
        </w:rPr>
      </w:pPr>
    </w:p>
    <w:p w14:paraId="5A4A6CBA" w14:textId="77777777" w:rsidR="00DC7376" w:rsidRDefault="00DC7376" w:rsidP="00DC7376">
      <w:pPr>
        <w:rPr>
          <w:spacing w:val="-2"/>
          <w:szCs w:val="24"/>
        </w:rPr>
      </w:pPr>
    </w:p>
    <w:p w14:paraId="743A1301" w14:textId="77777777" w:rsidR="00DC7376" w:rsidRDefault="00DC7376" w:rsidP="00DC7376">
      <w:pPr>
        <w:rPr>
          <w:spacing w:val="-2"/>
          <w:szCs w:val="24"/>
        </w:rPr>
      </w:pPr>
    </w:p>
    <w:p w14:paraId="72F7FBBB" w14:textId="77777777" w:rsidR="00DC7376" w:rsidRDefault="00DC7376" w:rsidP="00DC7376">
      <w:pPr>
        <w:rPr>
          <w:spacing w:val="-2"/>
          <w:szCs w:val="24"/>
        </w:rPr>
      </w:pPr>
    </w:p>
    <w:p w14:paraId="2E812434" w14:textId="77777777" w:rsidR="00DC7376" w:rsidRDefault="00DC7376" w:rsidP="00DC7376">
      <w:pPr>
        <w:rPr>
          <w:spacing w:val="-2"/>
          <w:szCs w:val="24"/>
        </w:rPr>
      </w:pPr>
    </w:p>
    <w:p w14:paraId="2B56AEB1" w14:textId="77777777" w:rsidR="00DC7376" w:rsidRDefault="00DC7376" w:rsidP="00DC7376">
      <w:pPr>
        <w:rPr>
          <w:spacing w:val="-2"/>
          <w:szCs w:val="24"/>
        </w:rPr>
      </w:pPr>
      <w:r>
        <w:rPr>
          <w:spacing w:val="-2"/>
          <w:szCs w:val="24"/>
        </w:rPr>
        <w:t>Stempel og underskrift: ___________________________________</w:t>
      </w:r>
    </w:p>
    <w:p w14:paraId="377880F0" w14:textId="77777777" w:rsidR="00DC7376" w:rsidRPr="00AA65A6" w:rsidRDefault="00DC7376" w:rsidP="00DC7376"/>
    <w:p w14:paraId="47279455" w14:textId="77777777" w:rsidR="00265B0E" w:rsidRPr="00D20E81" w:rsidRDefault="00265B0E" w:rsidP="00265B0E"/>
    <w:p w14:paraId="7DCFE5DE" w14:textId="77777777" w:rsidR="000E0132" w:rsidRPr="00265B0E" w:rsidRDefault="00DC7376" w:rsidP="00265B0E"/>
    <w:sectPr w:rsidR="000E0132" w:rsidRPr="00265B0E" w:rsidSect="00265B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3232" w:bottom="1247" w:left="1304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4FB09" w14:textId="77777777" w:rsidR="00265B0E" w:rsidRDefault="00265B0E" w:rsidP="00265B0E">
      <w:pPr>
        <w:spacing w:line="240" w:lineRule="auto"/>
      </w:pPr>
      <w:r>
        <w:separator/>
      </w:r>
    </w:p>
  </w:endnote>
  <w:endnote w:type="continuationSeparator" w:id="0">
    <w:p w14:paraId="2D437110" w14:textId="77777777" w:rsidR="00265B0E" w:rsidRDefault="00265B0E" w:rsidP="00265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36518" w14:textId="77777777" w:rsidR="00265B0E" w:rsidRDefault="00265B0E" w:rsidP="00265B0E">
    <w:pPr>
      <w:pStyle w:val="Sidefod"/>
    </w:pPr>
  </w:p>
  <w:p w14:paraId="6C5ACAE7" w14:textId="77777777" w:rsidR="00265B0E" w:rsidRPr="00265B0E" w:rsidRDefault="00265B0E" w:rsidP="00265B0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341FE" w14:textId="77777777" w:rsidR="00265B0E" w:rsidRPr="00681D83" w:rsidRDefault="00265B0E" w:rsidP="00265B0E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78FBC" wp14:editId="6501C655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5296E" w14:textId="77777777" w:rsidR="00265B0E" w:rsidRPr="00094ABD" w:rsidRDefault="00265B0E" w:rsidP="00265B0E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78FBC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6215296E" w14:textId="77777777" w:rsidR="00265B0E" w:rsidRPr="00094ABD" w:rsidRDefault="00265B0E" w:rsidP="00265B0E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8787577" w14:textId="25DCE581" w:rsidR="00681D83" w:rsidRPr="00265B0E" w:rsidRDefault="00DC7376" w:rsidP="00265B0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08E7D" w14:textId="77777777" w:rsidR="00265B0E" w:rsidRDefault="00265B0E" w:rsidP="00265B0E">
    <w:pPr>
      <w:pStyle w:val="Sidefod"/>
    </w:pPr>
  </w:p>
  <w:p w14:paraId="6162BC4E" w14:textId="77777777" w:rsidR="00265B0E" w:rsidRPr="00265B0E" w:rsidRDefault="00265B0E" w:rsidP="00265B0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62E2D" w14:textId="77777777" w:rsidR="00265B0E" w:rsidRDefault="00265B0E" w:rsidP="00265B0E">
      <w:pPr>
        <w:spacing w:line="240" w:lineRule="auto"/>
      </w:pPr>
      <w:r>
        <w:separator/>
      </w:r>
    </w:p>
  </w:footnote>
  <w:footnote w:type="continuationSeparator" w:id="0">
    <w:p w14:paraId="08C338CF" w14:textId="77777777" w:rsidR="00265B0E" w:rsidRDefault="00265B0E" w:rsidP="00265B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6C79E" w14:textId="77777777" w:rsidR="00265B0E" w:rsidRDefault="00265B0E" w:rsidP="00265B0E">
    <w:pPr>
      <w:pStyle w:val="Sidehoved"/>
    </w:pPr>
  </w:p>
  <w:p w14:paraId="51B32AA8" w14:textId="77777777" w:rsidR="00265B0E" w:rsidRPr="00265B0E" w:rsidRDefault="00265B0E" w:rsidP="00265B0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D9ACF" w14:textId="77777777" w:rsidR="00265B0E" w:rsidRDefault="00265B0E" w:rsidP="00265B0E">
    <w:pPr>
      <w:pStyle w:val="Sidehoved"/>
    </w:pPr>
  </w:p>
  <w:p w14:paraId="5F2B9DB3" w14:textId="77777777" w:rsidR="00265B0E" w:rsidRPr="00265B0E" w:rsidRDefault="00265B0E" w:rsidP="00265B0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DA2C6" w14:textId="77777777" w:rsidR="00265B0E" w:rsidRDefault="00265B0E" w:rsidP="00265B0E">
    <w:pPr>
      <w:pStyle w:val="Sidehoved"/>
    </w:pPr>
  </w:p>
  <w:p w14:paraId="5B5F4C7A" w14:textId="77777777" w:rsidR="00265B0E" w:rsidRPr="00265B0E" w:rsidRDefault="00265B0E" w:rsidP="00265B0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0E"/>
    <w:rsid w:val="00265B0E"/>
    <w:rsid w:val="00D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E5D6"/>
  <w15:docId w15:val="{67C31FFA-E850-4C10-920B-3C126CF6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semiHidden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Hyperlink">
    <w:name w:val="Smart Hyperlink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Bem_x00e6_rkninger xmlns="128640FF-9854-4FAE-AAFD-AD42325C746C" xsi:nil="true"/>
    <Cirkul_x00e6_renummer xmlns="128640FF-9854-4FAE-AAFD-AD42325C746C" xsi:nil="true"/>
    <KCSagsID xmlns="128640FF-9854-4FAE-AAFD-AD42325C746C" xsi:nil="true"/>
    <TaxCatchAll xmlns="7874b893-b39e-4da9-b743-71b0231114eb"/>
    <Publiceringsdato xmlns="128640FF-9854-4FAE-AAFD-AD42325C746C" xsi:nil="true"/>
    <Afsender xmlns="128640FF-9854-4FAE-AAFD-AD42325C746C">
      <UserInfo>
        <DisplayName/>
        <AccountId xsi:nil="true"/>
        <AccountType/>
      </UserInfo>
    </Afsender>
    <Procesord xmlns="128640FF-9854-4FAE-AAFD-AD42325C746C">Andet</Procesord>
    <OldDocID xmlns="128640FF-9854-4FAE-AAFD-AD42325C746C" xsi:nil="true"/>
    <Dokument_x0020_type xmlns="128640FF-9854-4FAE-AAFD-AD42325C746C">Udgående</Dokument_x0020_type>
    <Classification xmlns="128640FF-9854-4FAE-AAFD-AD42325C746C">Offentlig</Classification>
    <Cirkul_x00e6_retype xmlns="128640FF-9854-4FAE-AAFD-AD42325C746C">Ikke en information</Cirkul_x00e6_retype>
    <MigreretDokument xmlns="128640FF-9854-4FAE-AAFD-AD42325C746C">false</MigreretDokument>
    <Ansvarlig xmlns="128640FF-9854-4FAE-AAFD-AD42325C746C">
      <UserInfo>
        <DisplayName>Astrid Breuning Sluth</DisplayName>
        <AccountId>35</AccountId>
        <AccountType/>
      </UserInfo>
    </Ansvarlig>
    <Resume xmlns="128640FF-9854-4FAE-AAFD-AD42325C746C" xsi:nil="true"/>
    <Dokumentdato xmlns="128640FF-9854-4FAE-AAFD-AD42325C746C">2018-01-18T23:00:00+00:00</Dokumentdato>
    <c3ccde630d2f46bf94589b3208a8bd7f xmlns="128640FF-9854-4FAE-AAFD-AD42325C746C">
      <Terms xmlns="http://schemas.microsoft.com/office/infopath/2007/PartnerControls"/>
    </c3ccde630d2f46bf94589b3208a8bd7f>
    <CCMSystemID xmlns="http://schemas.microsoft.com/sharepoint/v3">a6110ba3-8652-4bfa-b896-1832244e4f67</CCMSystemID>
    <LocalAttachment xmlns="http://schemas.microsoft.com/sharepoint/v3">true</LocalAttachment>
    <RegistrationDate xmlns="http://schemas.microsoft.com/sharepoint/v3">2018-01-25T11:15:05+00:00</RegistrationDate>
    <CaseRecordNumber xmlns="http://schemas.microsoft.com/sharepoint/v3">41</CaseRecordNumber>
    <CaseID xmlns="http://schemas.microsoft.com/sharepoint/v3">GES-2017-00105</CaseID>
    <Related xmlns="http://schemas.microsoft.com/sharepoint/v3">false</Related>
    <Finalized xmlns="http://schemas.microsoft.com/sharepoint/v3">false</Finalized>
    <CCMVisualId xmlns="http://schemas.microsoft.com/sharepoint/v3">GES-2017-00105</CCMVisualId>
    <DocID xmlns="http://schemas.microsoft.com/sharepoint/v3">353117</DocID>
    <CCMTemplateID xmlns="http://schemas.microsoft.com/sharepoint/v3">0</CCMTemplateID>
  </documentManagement>
</p:properties>
</file>

<file path=customXml/item4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6214255991BE24F82098553BA056245" ma:contentTypeVersion="3" ma:contentTypeDescription="GetOrganized dokument" ma:contentTypeScope="" ma:versionID="9494495b35ce63438b7e43961ab1b63c">
  <xsd:schema xmlns:xsd="http://www.w3.org/2001/XMLSchema" xmlns:xs="http://www.w3.org/2001/XMLSchema" xmlns:p="http://schemas.microsoft.com/office/2006/metadata/properties" xmlns:ns1="http://schemas.microsoft.com/sharepoint/v3" xmlns:ns2="128640FF-9854-4FAE-AAFD-AD42325C746C" xmlns:ns3="7874b893-b39e-4da9-b743-71b0231114eb" targetNamespace="http://schemas.microsoft.com/office/2006/metadata/properties" ma:root="true" ma:fieldsID="658fef1087cbb4a94d19034f469daea6" ns1:_="" ns2:_="" ns3:_="">
    <xsd:import namespace="http://schemas.microsoft.com/sharepoint/v3"/>
    <xsd:import namespace="128640FF-9854-4FAE-AAFD-AD42325C746C"/>
    <xsd:import namespace="7874b893-b39e-4da9-b743-71b0231114eb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Cirkul_x00e6_retype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4" nillable="true" ma:displayName="Sags ID" ma:default="Tildeler" ma:internalName="CaseID" ma:readOnly="true">
      <xsd:simpleType>
        <xsd:restriction base="dms:Text"/>
      </xsd:simpleType>
    </xsd:element>
    <xsd:element name="CCMVisualId" ma:index="25" nillable="true" ma:displayName="Sags ID" ma:default="Tildeler" ma:internalName="CCMVisualId" ma:readOnly="true">
      <xsd:simpleType>
        <xsd:restriction base="dms:Text"/>
      </xsd:simpleType>
    </xsd:element>
    <xsd:element name="DocID" ma:index="26" nillable="true" ma:displayName="Dok ID" ma:default="Tildeler" ma:internalName="DocID" ma:readOnly="true">
      <xsd:simpleType>
        <xsd:restriction base="dms:Text"/>
      </xsd:simpleType>
    </xsd:element>
    <xsd:element name="Finalized" ma:index="27" nillable="true" ma:displayName="Endeligt" ma:default="False" ma:internalName="Finalized" ma:readOnly="true">
      <xsd:simpleType>
        <xsd:restriction base="dms:Boolean"/>
      </xsd:simpleType>
    </xsd:element>
    <xsd:element name="Related" ma:index="28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9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0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1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2" nillable="true" ma:displayName="Skabelonnavn" ma:internalName="CCMTemplateName" ma:readOnly="true">
      <xsd:simpleType>
        <xsd:restriction base="dms:Text"/>
      </xsd:simpleType>
    </xsd:element>
    <xsd:element name="CCMTemplateVersion" ma:index="33" nillable="true" ma:displayName="Skabelonversion" ma:internalName="CCMTemplateVersion" ma:readOnly="true">
      <xsd:simpleType>
        <xsd:restriction base="dms:Text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5" nillable="true" ma:displayName="CCMSystemID" ma:hidden="true" ma:internalName="CCMSystemID" ma:readOnly="true">
      <xsd:simpleType>
        <xsd:restriction base="dms:Text"/>
      </xsd:simpleType>
    </xsd:element>
    <xsd:element name="WasEncrypted" ma:index="36" nillable="true" ma:displayName="Krypteret" ma:default="False" ma:internalName="WasEncrypted" ma:readOnly="true">
      <xsd:simpleType>
        <xsd:restriction base="dms:Boolean"/>
      </xsd:simpleType>
    </xsd:element>
    <xsd:element name="WasSigned" ma:index="37" nillable="true" ma:displayName="Signeret" ma:default="False" ma:internalName="WasSigned" ma:readOnly="true">
      <xsd:simpleType>
        <xsd:restriction base="dms:Boolean"/>
      </xsd:simpleType>
    </xsd:element>
    <xsd:element name="MailHasAttachments" ma:index="38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9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640FF-9854-4FAE-AAFD-AD42325C746C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35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2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KCSagsID" ma:index="16" nillable="true" ma:displayName="KCSagsID" ma:internalName="KCSagsID">
      <xsd:simpleType>
        <xsd:restriction base="dms:Text"/>
      </xsd:simpleType>
    </xsd:element>
    <xsd:element name="Publiceringsdato" ma:index="17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1" nillable="true" ma:taxonomy="true" ma:internalName="c3ccde630d2f46bf94589b3208a8bd7f" ma:taxonomyFieldName="S_x00f8_geord" ma:displayName="Søgeord" ma:default="87;#AFTALE|1b869ea8-4c8e-4d9e-8df3-e6cf7b420659;#147;#ATTEST|b5c36f0f-f912-46d9-9de6-1db1ed2c9d63;#148;#HONORAR|b77945db-9ba7-48c3-8b38-e1413b761b6d;#194;#DELING|2e991dcf-cf9d-47a5-9591-63872ce76fed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3" nillable="true" ma:displayName="Er publiceret" ma:internalName="Er_x0020_publicere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b893-b39e-4da9-b743-71b0231114eb" elementFormDefault="qualified">
    <xsd:import namespace="http://schemas.microsoft.com/office/2006/documentManagement/types"/>
    <xsd:import namespace="http://schemas.microsoft.com/office/infopath/2007/PartnerControls"/>
    <xsd:element name="TaxCatchAll" ma:index="42" nillable="true" ma:displayName="Taxonomy Catch All Column" ma:hidden="true" ma:list="{2794da14-ac02-4dd8-b14c-11ed64147087}" ma:internalName="TaxCatchAll" ma:showField="CatchAllData" ma:web="7874b893-b39e-4da9-b743-71b023111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72E081-EC67-4732-BD3D-DFCE57CC22C3}"/>
</file>

<file path=customXml/itemProps2.xml><?xml version="1.0" encoding="utf-8"?>
<ds:datastoreItem xmlns:ds="http://schemas.openxmlformats.org/officeDocument/2006/customXml" ds:itemID="{DC056441-B16F-46A0-9CBF-A3A0058BFB95}"/>
</file>

<file path=customXml/itemProps3.xml><?xml version="1.0" encoding="utf-8"?>
<ds:datastoreItem xmlns:ds="http://schemas.openxmlformats.org/officeDocument/2006/customXml" ds:itemID="{196C23EA-D429-4113-A76B-4FFBD87C403D}"/>
</file>

<file path=customXml/itemProps4.xml><?xml version="1.0" encoding="utf-8"?>
<ds:datastoreItem xmlns:ds="http://schemas.openxmlformats.org/officeDocument/2006/customXml" ds:itemID="{27B0429B-938D-4309-9B50-14B3004C1A2F}"/>
</file>

<file path=customXml/itemProps5.xml><?xml version="1.0" encoding="utf-8"?>
<ds:datastoreItem xmlns:ds="http://schemas.openxmlformats.org/officeDocument/2006/customXml" ds:itemID="{7FC9C7EF-EB34-4F10-B338-6E430DCB8951}"/>
</file>

<file path=docProps/app.xml><?xml version="1.0" encoding="utf-8"?>
<Properties xmlns="http://schemas.openxmlformats.org/officeDocument/2006/extended-properties" xmlns:vt="http://schemas.openxmlformats.org/officeDocument/2006/docPropsVTypes">
  <Template>588ACB82.dotm</Template>
  <TotalTime>44</TotalTime>
  <Pages>1</Pages>
  <Words>35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Dokument skabelon</vt:lpstr>
      <vt:lpstr>GO Templafy – Test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Tilslutningsblanket - aftale om deling af udgifter - pensionsforsikring</dc:title>
  <cp:lastModifiedBy>Astrid Breuning Sluth</cp:lastModifiedBy>
  <cp:revision>16</cp:revision>
  <dcterms:created xsi:type="dcterms:W3CDTF">2018-01-19T07:02:00Z</dcterms:created>
  <dcterms:modified xsi:type="dcterms:W3CDTF">2018-01-25T10:55:00Z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0x010100AC085CFC53BC46CEA2EADE194AD9D4820016214255991BE24F82098553BA056245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</Properties>
</file>