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6FC52" w14:textId="6B2BE43B" w:rsidR="00964620" w:rsidRDefault="00964620" w:rsidP="00964620">
      <w:pPr>
        <w:pStyle w:val="Overskrift1"/>
      </w:pPr>
      <w:bookmarkStart w:id="0" w:name="_GoBack"/>
      <w:bookmarkEnd w:id="0"/>
      <w:r w:rsidRPr="004A3BD4">
        <w:t>Samtykke</w:t>
      </w:r>
      <w:r>
        <w:t xml:space="preserve"> A</w:t>
      </w:r>
      <w:r w:rsidRPr="004A3BD4">
        <w:t xml:space="preserve">: Når jeg </w:t>
      </w:r>
      <w:r w:rsidR="00FB20F6">
        <w:t xml:space="preserve">indhenter tilbud </w:t>
      </w:r>
      <w:r>
        <w:t xml:space="preserve">i forbindelse med jobskifte </w:t>
      </w:r>
    </w:p>
    <w:p w14:paraId="1AE011DB" w14:textId="2CDFA83C" w:rsidR="00964620" w:rsidRPr="00964620" w:rsidRDefault="00964620" w:rsidP="00964620">
      <w:pPr>
        <w:rPr>
          <w:b/>
        </w:rPr>
      </w:pPr>
      <w:r w:rsidRPr="00964620">
        <w:rPr>
          <w:b/>
        </w:rPr>
        <w:t>Afgivelse af tilbud (forespørgsel</w:t>
      </w:r>
      <w:r w:rsidR="00CB435F">
        <w:rPr>
          <w:b/>
        </w:rPr>
        <w:t xml:space="preserve"> uden helbredsoplysninger</w:t>
      </w:r>
      <w:r w:rsidR="005621E3">
        <w:rPr>
          <w:b/>
        </w:rPr>
        <w:t xml:space="preserve"> og uden behandlingsforløb</w:t>
      </w:r>
      <w:r w:rsidRPr="00964620">
        <w:rPr>
          <w:b/>
        </w:rPr>
        <w:t>)</w:t>
      </w:r>
    </w:p>
    <w:p w14:paraId="0F0A8E97" w14:textId="77777777" w:rsidR="00964620" w:rsidRPr="004A3BD4" w:rsidRDefault="00964620" w:rsidP="00964620"/>
    <w:p w14:paraId="230CDE32" w14:textId="2AE9CE1A" w:rsidR="00964620" w:rsidRDefault="00964620" w:rsidP="00964620">
      <w:r w:rsidRPr="004A3BD4">
        <w:t xml:space="preserve">Jeg giver med min underskrift samtykke til, at </w:t>
      </w:r>
      <w:r w:rsidRPr="001E55A0">
        <w:rPr>
          <w:highlight w:val="yellow"/>
        </w:rPr>
        <w:t>[</w:t>
      </w:r>
      <w:r w:rsidR="002011F9">
        <w:rPr>
          <w:highlight w:val="yellow"/>
        </w:rPr>
        <w:t>modtagende selskab</w:t>
      </w:r>
      <w:r w:rsidRPr="001E55A0">
        <w:rPr>
          <w:highlight w:val="yellow"/>
        </w:rPr>
        <w:t>]</w:t>
      </w:r>
      <w:r w:rsidRPr="004A3BD4">
        <w:t xml:space="preserve"> </w:t>
      </w:r>
      <w:r>
        <w:t xml:space="preserve">til brug for afgivelse af tilbud på </w:t>
      </w:r>
      <w:r w:rsidR="005621E3">
        <w:t xml:space="preserve">overførsel af </w:t>
      </w:r>
      <w:r>
        <w:t>pensionsordning</w:t>
      </w:r>
      <w:r w:rsidR="005621E3">
        <w:t xml:space="preserve"> i </w:t>
      </w:r>
      <w:r w:rsidR="005621E3" w:rsidRPr="005621E3">
        <w:rPr>
          <w:highlight w:val="yellow"/>
        </w:rPr>
        <w:t>[afgivende selskab]</w:t>
      </w:r>
      <w:r>
        <w:t xml:space="preserve"> </w:t>
      </w:r>
      <w:r w:rsidRPr="004A3BD4">
        <w:t xml:space="preserve">må </w:t>
      </w:r>
      <w:r w:rsidRPr="009C7CFA">
        <w:rPr>
          <w:i/>
          <w:color w:val="FF0000"/>
        </w:rPr>
        <w:t>indhente</w:t>
      </w:r>
      <w:r>
        <w:rPr>
          <w:i/>
          <w:color w:val="FF0000"/>
        </w:rPr>
        <w:t xml:space="preserve">, anvende og videregive </w:t>
      </w:r>
      <w:r w:rsidRPr="004A3BD4">
        <w:t>de oplysning</w:t>
      </w:r>
      <w:r>
        <w:t>er, som er nødvendige til det formål.</w:t>
      </w:r>
    </w:p>
    <w:p w14:paraId="3FB4E580" w14:textId="77777777" w:rsidR="00964620" w:rsidRDefault="00964620" w:rsidP="00964620"/>
    <w:p w14:paraId="19D54854" w14:textId="11BFC917" w:rsidR="00964620" w:rsidRPr="00673096" w:rsidRDefault="00964620" w:rsidP="00964620">
      <w:pPr>
        <w:rPr>
          <w:b/>
          <w:i/>
        </w:rPr>
      </w:pPr>
      <w:r w:rsidRPr="00673096">
        <w:rPr>
          <w:b/>
          <w:i/>
        </w:rPr>
        <w:t xml:space="preserve">Videregivelse af oplysninger til </w:t>
      </w:r>
      <w:r w:rsidR="00AE3D8B">
        <w:rPr>
          <w:b/>
          <w:i/>
        </w:rPr>
        <w:t>afgivende selskab</w:t>
      </w:r>
    </w:p>
    <w:p w14:paraId="2644766A" w14:textId="20757E82" w:rsidR="00964620" w:rsidRDefault="00964620" w:rsidP="00964620">
      <w:r w:rsidRPr="001E55A0">
        <w:rPr>
          <w:highlight w:val="yellow"/>
        </w:rPr>
        <w:t xml:space="preserve"> [</w:t>
      </w:r>
      <w:r w:rsidR="002011F9">
        <w:rPr>
          <w:highlight w:val="yellow"/>
        </w:rPr>
        <w:t>Modtagende selskab</w:t>
      </w:r>
      <w:r w:rsidRPr="001E55A0">
        <w:rPr>
          <w:highlight w:val="yellow"/>
        </w:rPr>
        <w:t>]</w:t>
      </w:r>
      <w:r>
        <w:t xml:space="preserve"> kan</w:t>
      </w:r>
      <w:r w:rsidRPr="004A3BD4">
        <w:t xml:space="preserve"> i den forbindelse videregive </w:t>
      </w:r>
      <w:r>
        <w:t xml:space="preserve">følgende nødvendige </w:t>
      </w:r>
      <w:r w:rsidRPr="004A3BD4">
        <w:t>oplysninger</w:t>
      </w:r>
      <w:r>
        <w:t xml:space="preserve"> til </w:t>
      </w:r>
      <w:r w:rsidRPr="00B84453">
        <w:rPr>
          <w:highlight w:val="yellow"/>
        </w:rPr>
        <w:t>[afgivende selskab]</w:t>
      </w:r>
      <w:r>
        <w:t>:</w:t>
      </w:r>
    </w:p>
    <w:p w14:paraId="2B7F8751" w14:textId="77777777" w:rsidR="00964620" w:rsidRDefault="00964620" w:rsidP="00964620">
      <w:pPr>
        <w:pStyle w:val="Opstilling-punkttegn"/>
      </w:pPr>
      <w:r>
        <w:t>Personlige oplysninger som fx CPR-nr., navn og adresse.</w:t>
      </w:r>
    </w:p>
    <w:p w14:paraId="2D826187" w14:textId="77777777" w:rsidR="00964620" w:rsidRPr="00964620" w:rsidRDefault="00964620" w:rsidP="00964620">
      <w:pPr>
        <w:pStyle w:val="Opstilling-punkttegn"/>
      </w:pPr>
      <w:r w:rsidRPr="00964620">
        <w:t>Optagelsesdato i modtagende selskab.</w:t>
      </w:r>
    </w:p>
    <w:p w14:paraId="7DE433D5" w14:textId="77777777" w:rsidR="00964620" w:rsidRPr="00964620" w:rsidRDefault="00964620" w:rsidP="00964620">
      <w:pPr>
        <w:pStyle w:val="Opstilling-punkttegn"/>
      </w:pPr>
      <w:r w:rsidRPr="00964620">
        <w:t>Aftaleform i modtagende selskab.</w:t>
      </w:r>
    </w:p>
    <w:p w14:paraId="36A570A2" w14:textId="77777777" w:rsidR="00964620" w:rsidRPr="00964620" w:rsidRDefault="00964620" w:rsidP="00964620">
      <w:pPr>
        <w:pStyle w:val="Opstilling-punkttegn"/>
      </w:pPr>
      <w:r w:rsidRPr="00964620">
        <w:t>Reference-/aftalenummer i afgivende og modtagende selskab.</w:t>
      </w:r>
    </w:p>
    <w:p w14:paraId="03DED33E" w14:textId="77777777" w:rsidR="00964620" w:rsidRPr="00964620" w:rsidRDefault="00964620" w:rsidP="00964620">
      <w:pPr>
        <w:pStyle w:val="Opstilling-punkttegn"/>
      </w:pPr>
      <w:r w:rsidRPr="00964620">
        <w:t>Nuværende arbejdsgivers navn og CVR-nr.</w:t>
      </w:r>
    </w:p>
    <w:p w14:paraId="165AA394" w14:textId="77777777" w:rsidR="00964620" w:rsidRDefault="00964620" w:rsidP="00964620"/>
    <w:p w14:paraId="2E422521" w14:textId="229A674A" w:rsidR="00964620" w:rsidRDefault="00964620" w:rsidP="00964620">
      <w:r>
        <w:t xml:space="preserve">Oplysningerne videregives alene med det formål, at </w:t>
      </w:r>
      <w:r w:rsidRPr="00673096">
        <w:rPr>
          <w:highlight w:val="yellow"/>
        </w:rPr>
        <w:t>[afgivende selskab]</w:t>
      </w:r>
      <w:r>
        <w:t xml:space="preserve"> kan finde og videregive de nødvendige oplysninger til </w:t>
      </w:r>
      <w:r w:rsidRPr="00673096">
        <w:rPr>
          <w:highlight w:val="yellow"/>
        </w:rPr>
        <w:t>[</w:t>
      </w:r>
      <w:r>
        <w:rPr>
          <w:highlight w:val="yellow"/>
        </w:rPr>
        <w:t>modtagende</w:t>
      </w:r>
      <w:r w:rsidRPr="00673096">
        <w:rPr>
          <w:highlight w:val="yellow"/>
        </w:rPr>
        <w:t xml:space="preserve"> selskab]</w:t>
      </w:r>
      <w:r>
        <w:t>.</w:t>
      </w:r>
      <w:r w:rsidR="002328FC">
        <w:t xml:space="preserve"> De nødvendige oplysninger fremgår nedenfor.</w:t>
      </w:r>
    </w:p>
    <w:p w14:paraId="3A973DF4" w14:textId="77777777" w:rsidR="00964620" w:rsidRPr="00673096" w:rsidRDefault="00964620" w:rsidP="00964620"/>
    <w:p w14:paraId="573080BF" w14:textId="77777777" w:rsidR="00964620" w:rsidRPr="007A5FE7" w:rsidRDefault="00964620" w:rsidP="00964620">
      <w:pPr>
        <w:rPr>
          <w:b/>
          <w:i/>
        </w:rPr>
      </w:pPr>
      <w:r w:rsidRPr="007A5FE7">
        <w:rPr>
          <w:b/>
          <w:i/>
        </w:rPr>
        <w:t>Hvem kan der indhentes oplysninger fra?</w:t>
      </w:r>
    </w:p>
    <w:p w14:paraId="7AC807AF" w14:textId="6FC5AD21" w:rsidR="00964620" w:rsidRDefault="00964620" w:rsidP="00964620">
      <w:r w:rsidRPr="001E55A0">
        <w:rPr>
          <w:highlight w:val="yellow"/>
        </w:rPr>
        <w:t>[</w:t>
      </w:r>
      <w:r w:rsidR="002011F9">
        <w:rPr>
          <w:highlight w:val="yellow"/>
        </w:rPr>
        <w:t>Modtagende selskab</w:t>
      </w:r>
      <w:r w:rsidRPr="001E55A0">
        <w:rPr>
          <w:highlight w:val="yellow"/>
        </w:rPr>
        <w:t>]</w:t>
      </w:r>
      <w:r>
        <w:t xml:space="preserve"> kan med dette </w:t>
      </w:r>
      <w:r w:rsidRPr="00857F2D">
        <w:t xml:space="preserve">samtykke </w:t>
      </w:r>
      <w:r>
        <w:t xml:space="preserve">indhente oplysninger fra </w:t>
      </w:r>
      <w:r w:rsidRPr="00857F2D">
        <w:rPr>
          <w:highlight w:val="yellow"/>
        </w:rPr>
        <w:t>[afgivende selskab]</w:t>
      </w:r>
      <w:r>
        <w:t>.</w:t>
      </w:r>
    </w:p>
    <w:p w14:paraId="66DBBEC8" w14:textId="77777777" w:rsidR="00964620" w:rsidRDefault="00964620" w:rsidP="00964620"/>
    <w:p w14:paraId="1732E263" w14:textId="77777777" w:rsidR="00964620" w:rsidRPr="005178CE" w:rsidRDefault="00964620" w:rsidP="00964620">
      <w:pPr>
        <w:rPr>
          <w:b/>
          <w:i/>
        </w:rPr>
      </w:pPr>
      <w:r w:rsidRPr="005178CE">
        <w:rPr>
          <w:b/>
          <w:i/>
        </w:rPr>
        <w:t>Hvem kan de indhentede oplysninger videregives til?</w:t>
      </w:r>
    </w:p>
    <w:p w14:paraId="1623C0BE" w14:textId="05FEB6CA" w:rsidR="00964620" w:rsidRDefault="00964620" w:rsidP="00964620">
      <w:r w:rsidRPr="005178CE">
        <w:rPr>
          <w:highlight w:val="yellow"/>
        </w:rPr>
        <w:t>[Modtagende selskab]</w:t>
      </w:r>
      <w:r>
        <w:t xml:space="preserve"> videregiver </w:t>
      </w:r>
      <w:r w:rsidR="002011F9">
        <w:t xml:space="preserve">i forbindelse med afgivelsen af tilbud </w:t>
      </w:r>
      <w:r>
        <w:t>de indhentede oplysninger til:</w:t>
      </w:r>
    </w:p>
    <w:p w14:paraId="0A7BA3D7" w14:textId="77777777" w:rsidR="00964620" w:rsidRPr="002011F9" w:rsidRDefault="00964620" w:rsidP="00964620">
      <w:pPr>
        <w:pStyle w:val="Opstilling-punkttegn"/>
        <w:rPr>
          <w:i/>
          <w:color w:val="FF0000"/>
        </w:rPr>
      </w:pPr>
      <w:r w:rsidRPr="002011F9">
        <w:rPr>
          <w:i/>
          <w:color w:val="FF0000"/>
        </w:rPr>
        <w:t xml:space="preserve">Andre </w:t>
      </w:r>
      <w:r w:rsidRPr="002011F9">
        <w:rPr>
          <w:i/>
          <w:color w:val="FF0000"/>
          <w:highlight w:val="yellow"/>
        </w:rPr>
        <w:t>[angiv navn og øvrige relevante kontaktoplysninger]</w:t>
      </w:r>
      <w:r w:rsidRPr="002011F9">
        <w:rPr>
          <w:i/>
          <w:color w:val="FF0000"/>
        </w:rPr>
        <w:t>.</w:t>
      </w:r>
    </w:p>
    <w:p w14:paraId="1C888559" w14:textId="1B7E8B04" w:rsidR="00964620" w:rsidRDefault="00964620" w:rsidP="00964620">
      <w:pPr>
        <w:pStyle w:val="Opstilling-punkttegn"/>
      </w:pPr>
      <w:r>
        <w:t>Ingen.</w:t>
      </w:r>
    </w:p>
    <w:p w14:paraId="74A5E527" w14:textId="77777777" w:rsidR="00964620" w:rsidRPr="007A5FE7" w:rsidRDefault="00964620" w:rsidP="00964620"/>
    <w:p w14:paraId="1B5508D9" w14:textId="77777777" w:rsidR="00964620" w:rsidRPr="007A5FE7" w:rsidRDefault="00964620" w:rsidP="00964620">
      <w:pPr>
        <w:rPr>
          <w:b/>
          <w:i/>
        </w:rPr>
      </w:pPr>
      <w:r w:rsidRPr="007A5FE7">
        <w:rPr>
          <w:b/>
          <w:i/>
        </w:rPr>
        <w:t xml:space="preserve">Hvilke typer af oplysninger kan </w:t>
      </w:r>
      <w:r w:rsidRPr="00D22EFD">
        <w:rPr>
          <w:b/>
          <w:i/>
          <w:color w:val="FF0000"/>
        </w:rPr>
        <w:t>indhentes,</w:t>
      </w:r>
      <w:r>
        <w:rPr>
          <w:b/>
          <w:i/>
          <w:color w:val="FF0000"/>
        </w:rPr>
        <w:t xml:space="preserve"> anvendes og</w:t>
      </w:r>
      <w:r w:rsidRPr="00D22EFD">
        <w:rPr>
          <w:b/>
          <w:i/>
          <w:color w:val="FF0000"/>
        </w:rPr>
        <w:t xml:space="preserve"> videregives</w:t>
      </w:r>
      <w:r w:rsidRPr="007A5FE7">
        <w:rPr>
          <w:b/>
          <w:i/>
        </w:rPr>
        <w:t>?</w:t>
      </w:r>
    </w:p>
    <w:p w14:paraId="28413417" w14:textId="50F480E9" w:rsidR="00964620" w:rsidRDefault="00964620" w:rsidP="00964620">
      <w:r w:rsidRPr="005178CE">
        <w:rPr>
          <w:highlight w:val="yellow"/>
        </w:rPr>
        <w:t>[Modtagende selskab]</w:t>
      </w:r>
      <w:r>
        <w:t xml:space="preserve"> kan med dette samtykke </w:t>
      </w:r>
      <w:r>
        <w:rPr>
          <w:i/>
          <w:color w:val="FF0000"/>
        </w:rPr>
        <w:t>indhente, anvende og videregive</w:t>
      </w:r>
      <w:r w:rsidRPr="009C7CFA">
        <w:rPr>
          <w:i/>
          <w:color w:val="FF0000"/>
        </w:rPr>
        <w:t xml:space="preserve"> </w:t>
      </w:r>
      <w:r>
        <w:t>følgende typer af oplysninger:</w:t>
      </w:r>
    </w:p>
    <w:p w14:paraId="6878263A" w14:textId="77777777" w:rsidR="00964620" w:rsidRDefault="00964620" w:rsidP="00964620">
      <w:pPr>
        <w:pStyle w:val="Opstilling-punkttegn"/>
      </w:pPr>
      <w:r>
        <w:t>Fratrædelsesdato.</w:t>
      </w:r>
    </w:p>
    <w:p w14:paraId="645F7109" w14:textId="77777777" w:rsidR="00964620" w:rsidRDefault="00964620" w:rsidP="00964620">
      <w:pPr>
        <w:pStyle w:val="Opstilling-punkttegn"/>
      </w:pPr>
      <w:r>
        <w:t>Tidligste udbetalingsalder.</w:t>
      </w:r>
    </w:p>
    <w:p w14:paraId="3C804AAD" w14:textId="77777777" w:rsidR="00964620" w:rsidRDefault="00964620" w:rsidP="00964620">
      <w:pPr>
        <w:pStyle w:val="Opstilling-punkttegn"/>
      </w:pPr>
      <w:r>
        <w:t>Risikosummer.</w:t>
      </w:r>
    </w:p>
    <w:p w14:paraId="76EA8895" w14:textId="77777777" w:rsidR="00964620" w:rsidRDefault="00964620" w:rsidP="00964620">
      <w:pPr>
        <w:pStyle w:val="Opstilling-punkttegn"/>
      </w:pPr>
      <w:r>
        <w:t>Genkøbsklausuler.</w:t>
      </w:r>
    </w:p>
    <w:p w14:paraId="1E86B8BD" w14:textId="263ACD03" w:rsidR="00964620" w:rsidRDefault="00840531" w:rsidP="00964620">
      <w:pPr>
        <w:pStyle w:val="Opstilling-punkttegn"/>
      </w:pPr>
      <w:r>
        <w:t>Registrering af en eventuelt</w:t>
      </w:r>
      <w:r w:rsidR="00964620">
        <w:t xml:space="preserve"> fraskilt ægtefælles rettigheder.</w:t>
      </w:r>
    </w:p>
    <w:p w14:paraId="3169E0D6" w14:textId="56F43D7C" w:rsidR="00964620" w:rsidRDefault="00CB435F" w:rsidP="00964620">
      <w:pPr>
        <w:pStyle w:val="Opstilling-punkttegn"/>
      </w:pPr>
      <w:r>
        <w:t>Pensionsordningens oprindelige o</w:t>
      </w:r>
      <w:r w:rsidR="00964620">
        <w:t>prettelsesdato.</w:t>
      </w:r>
    </w:p>
    <w:p w14:paraId="45E331BB" w14:textId="77777777" w:rsidR="00964620" w:rsidRDefault="00964620" w:rsidP="00964620">
      <w:pPr>
        <w:pStyle w:val="Opstilling-punkttegn"/>
      </w:pPr>
      <w:r>
        <w:t>Pensionstyper med værdier.</w:t>
      </w:r>
    </w:p>
    <w:p w14:paraId="37F7B16B" w14:textId="57FF0525" w:rsidR="00964620" w:rsidRDefault="00964620" w:rsidP="00964620">
      <w:pPr>
        <w:pStyle w:val="Opstilling-punkttegn"/>
      </w:pPr>
      <w:r>
        <w:t>Indbetalt beløb til afgivende selskab i overførselsåret.</w:t>
      </w:r>
    </w:p>
    <w:p w14:paraId="6D75365A" w14:textId="262010C7" w:rsidR="00964620" w:rsidRDefault="00964620" w:rsidP="00964620">
      <w:pPr>
        <w:pStyle w:val="Opstilling-punkttegn"/>
      </w:pPr>
      <w:r>
        <w:t>Oplysninger om pensionsafkastskat.</w:t>
      </w:r>
    </w:p>
    <w:p w14:paraId="3730729E" w14:textId="03A5C3E7" w:rsidR="00840531" w:rsidRDefault="00840531" w:rsidP="00964620">
      <w:pPr>
        <w:pStyle w:val="Opstilling-punkttegn"/>
      </w:pPr>
      <w:r>
        <w:t>Krav om ydelsessammensætning og udbetalingsforløb.</w:t>
      </w:r>
    </w:p>
    <w:p w14:paraId="09592420" w14:textId="176151BB" w:rsidR="00840531" w:rsidRDefault="00840531" w:rsidP="00964620">
      <w:pPr>
        <w:pStyle w:val="Opstilling-punkttegn"/>
      </w:pPr>
      <w:r>
        <w:t>Seneste uafbrudte indbetalingsperiode i forbindelse med karens.</w:t>
      </w:r>
    </w:p>
    <w:p w14:paraId="5100A40E" w14:textId="77777777" w:rsidR="00FD66E5" w:rsidRDefault="00FD66E5" w:rsidP="00FD66E5">
      <w:pPr>
        <w:pStyle w:val="Opstilling-punkttegn"/>
      </w:pPr>
      <w:r>
        <w:t>Telefonnummer og mailadresse.</w:t>
      </w:r>
    </w:p>
    <w:p w14:paraId="0B892690" w14:textId="4ADF4BA8" w:rsidR="00FD66E5" w:rsidRDefault="00FD66E5" w:rsidP="00FD66E5">
      <w:pPr>
        <w:pStyle w:val="Opstilling-punkttegn"/>
      </w:pPr>
      <w:r>
        <w:t>Oplysninger om familierelationer.</w:t>
      </w:r>
    </w:p>
    <w:p w14:paraId="6785EBBE" w14:textId="056C2764" w:rsidR="00840531" w:rsidRPr="00840531" w:rsidRDefault="00840531" w:rsidP="00840531">
      <w:pPr>
        <w:pStyle w:val="Opstilling-punkttegn"/>
        <w:rPr>
          <w:i/>
          <w:color w:val="FF0000"/>
        </w:rPr>
      </w:pPr>
      <w:r w:rsidRPr="00840531">
        <w:rPr>
          <w:i/>
          <w:color w:val="FF0000"/>
        </w:rPr>
        <w:t>Oplysninger om ændring i standardbegunstigelsen.</w:t>
      </w:r>
    </w:p>
    <w:p w14:paraId="1CA1078F" w14:textId="77777777" w:rsidR="00964620" w:rsidRPr="007A5FE7" w:rsidRDefault="00964620" w:rsidP="00964620">
      <w:pPr>
        <w:rPr>
          <w:color w:val="000000" w:themeColor="text1"/>
        </w:rPr>
      </w:pPr>
    </w:p>
    <w:p w14:paraId="68ABB809" w14:textId="77777777" w:rsidR="00964620" w:rsidRDefault="00964620" w:rsidP="00964620">
      <w:pPr>
        <w:rPr>
          <w:b/>
          <w:i/>
        </w:rPr>
      </w:pPr>
      <w:r>
        <w:rPr>
          <w:b/>
          <w:i/>
        </w:rPr>
        <w:t>Tilbagetrækning af samtykke</w:t>
      </w:r>
    </w:p>
    <w:p w14:paraId="1EC02F3A" w14:textId="04F3F621" w:rsidR="00964620" w:rsidRDefault="00964620" w:rsidP="00964620">
      <w:r w:rsidRPr="007A5FE7">
        <w:t>Jeg kan til enhver tid</w:t>
      </w:r>
      <w:r>
        <w:t xml:space="preserve"> trække mit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>[</w:t>
      </w:r>
      <w:r w:rsidR="002011F9">
        <w:rPr>
          <w:highlight w:val="yellow"/>
        </w:rPr>
        <w:t>modtagende selskab</w:t>
      </w:r>
      <w:r w:rsidRPr="006F0CF8">
        <w:rPr>
          <w:highlight w:val="yellow"/>
        </w:rPr>
        <w:t>]</w:t>
      </w:r>
      <w:r>
        <w:t>s mulighed for at afgive tilbud.</w:t>
      </w:r>
    </w:p>
    <w:p w14:paraId="4DE08482" w14:textId="77777777" w:rsidR="00964620" w:rsidRPr="00271D62" w:rsidRDefault="00964620" w:rsidP="00964620"/>
    <w:p w14:paraId="265E54E2" w14:textId="6B18DB0B" w:rsidR="00964620" w:rsidRPr="00673096" w:rsidRDefault="00964620" w:rsidP="00964620">
      <w:r>
        <w:t>Mit samtykke bortfalder på det tidspunkt, hvor tilbudsprocessen er gennemført.</w:t>
      </w:r>
    </w:p>
    <w:p w14:paraId="0BEB246B" w14:textId="77777777" w:rsidR="00964620" w:rsidRPr="007A5FE7" w:rsidRDefault="00964620" w:rsidP="00964620"/>
    <w:p w14:paraId="56E0C6D4" w14:textId="77777777" w:rsidR="00964620" w:rsidRDefault="00964620" w:rsidP="00964620"/>
    <w:p w14:paraId="0838A86F" w14:textId="77777777" w:rsidR="00964620" w:rsidRDefault="00964620" w:rsidP="00964620"/>
    <w:p w14:paraId="00A24FA5" w14:textId="77777777" w:rsidR="00964620" w:rsidRPr="007A5FE7" w:rsidRDefault="00964620" w:rsidP="00964620"/>
    <w:p w14:paraId="172F7EC8" w14:textId="35EFC044" w:rsidR="000E0132" w:rsidRPr="00964620" w:rsidRDefault="00964620" w:rsidP="00964620">
      <w:r w:rsidRPr="007A5FE7">
        <w:t>Dato: ………………</w:t>
      </w:r>
      <w:r>
        <w:t>……….      Underskrift</w:t>
      </w:r>
      <w:r w:rsidRPr="007A5FE7">
        <w:t>: …………………………………………</w:t>
      </w:r>
      <w:r>
        <w:t>……….</w:t>
      </w:r>
      <w:r>
        <w:tab/>
      </w:r>
    </w:p>
    <w:sectPr w:rsidR="000E0132" w:rsidRPr="00964620" w:rsidSect="009646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33D1A" w14:textId="77777777" w:rsidR="00964620" w:rsidRDefault="00964620" w:rsidP="00964620">
      <w:pPr>
        <w:spacing w:line="240" w:lineRule="auto"/>
      </w:pPr>
      <w:r>
        <w:separator/>
      </w:r>
    </w:p>
  </w:endnote>
  <w:endnote w:type="continuationSeparator" w:id="0">
    <w:p w14:paraId="77FCB263" w14:textId="77777777" w:rsidR="00964620" w:rsidRDefault="00964620" w:rsidP="00964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9BDE6" w14:textId="77777777" w:rsidR="00964620" w:rsidRDefault="00964620" w:rsidP="00964620">
    <w:pPr>
      <w:pStyle w:val="Sidefod"/>
    </w:pPr>
  </w:p>
  <w:p w14:paraId="6B245C77" w14:textId="77777777" w:rsidR="00964620" w:rsidRPr="00964620" w:rsidRDefault="00964620" w:rsidP="0096462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76F4A" w14:textId="77777777" w:rsidR="00964620" w:rsidRPr="00681D83" w:rsidRDefault="00964620" w:rsidP="0096462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52FCB" wp14:editId="239744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3F8B80" w14:textId="0A7DBE2A" w:rsidR="00964620" w:rsidRPr="00094ABD" w:rsidRDefault="00964620" w:rsidP="00964620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FD66E5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52FCB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333F8B80" w14:textId="0A7DBE2A" w:rsidR="00964620" w:rsidRPr="00094ABD" w:rsidRDefault="00964620" w:rsidP="00964620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FD66E5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AD0FC57" w14:textId="17C4B611" w:rsidR="00681D83" w:rsidRPr="00964620" w:rsidRDefault="00DE6830" w:rsidP="0096462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FC047" w14:textId="77777777" w:rsidR="00964620" w:rsidRDefault="00964620" w:rsidP="00964620">
    <w:pPr>
      <w:pStyle w:val="Sidefod"/>
    </w:pPr>
  </w:p>
  <w:p w14:paraId="7E208DFE" w14:textId="77777777" w:rsidR="00964620" w:rsidRPr="00964620" w:rsidRDefault="00964620" w:rsidP="0096462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8E359" w14:textId="77777777" w:rsidR="00964620" w:rsidRDefault="00964620" w:rsidP="00964620">
      <w:pPr>
        <w:spacing w:line="240" w:lineRule="auto"/>
      </w:pPr>
      <w:r>
        <w:separator/>
      </w:r>
    </w:p>
  </w:footnote>
  <w:footnote w:type="continuationSeparator" w:id="0">
    <w:p w14:paraId="098225D1" w14:textId="77777777" w:rsidR="00964620" w:rsidRDefault="00964620" w:rsidP="009646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7CD40" w14:textId="77777777" w:rsidR="00964620" w:rsidRDefault="00964620" w:rsidP="00964620">
    <w:pPr>
      <w:pStyle w:val="Sidehoved"/>
    </w:pPr>
  </w:p>
  <w:p w14:paraId="28B1A433" w14:textId="77777777" w:rsidR="00964620" w:rsidRPr="00964620" w:rsidRDefault="00964620" w:rsidP="0096462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6E05C" w14:textId="77777777" w:rsidR="00964620" w:rsidRDefault="00964620" w:rsidP="00964620">
    <w:pPr>
      <w:pStyle w:val="Sidehoved"/>
    </w:pPr>
  </w:p>
  <w:p w14:paraId="70502305" w14:textId="77777777" w:rsidR="00964620" w:rsidRPr="00964620" w:rsidRDefault="00964620" w:rsidP="0096462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147A4" w14:textId="5DC438F0" w:rsidR="00964620" w:rsidRDefault="00964620" w:rsidP="00964620">
    <w:pPr>
      <w:pStyle w:val="Sidehoved"/>
    </w:pPr>
    <w:r>
      <w:t>Samtykkegivers navn:</w:t>
    </w:r>
    <w:r w:rsidR="002011F9">
      <w:t xml:space="preserve"> </w:t>
    </w:r>
    <w:r w:rsidR="002011F9" w:rsidRPr="002011F9">
      <w:rPr>
        <w:highlight w:val="yellow"/>
      </w:rPr>
      <w:t>[Indsæt]</w:t>
    </w:r>
    <w:r>
      <w:tab/>
    </w:r>
    <w:r>
      <w:tab/>
      <w:t>Samtykkegivers CPR-nr.:</w:t>
    </w:r>
    <w:r w:rsidR="002011F9">
      <w:t xml:space="preserve"> </w:t>
    </w:r>
    <w:r w:rsidR="002011F9" w:rsidRPr="002011F9">
      <w:rPr>
        <w:highlight w:val="yellow"/>
      </w:rPr>
      <w:t>[Indsæt]</w:t>
    </w:r>
  </w:p>
  <w:p w14:paraId="65362B3A" w14:textId="77777777" w:rsidR="00964620" w:rsidRDefault="00964620" w:rsidP="00964620">
    <w:pPr>
      <w:pStyle w:val="Sidehoved"/>
    </w:pPr>
  </w:p>
  <w:p w14:paraId="0E3342D9" w14:textId="036DB2B9" w:rsidR="00964620" w:rsidRDefault="00964620" w:rsidP="00964620">
    <w:pPr>
      <w:pStyle w:val="Sidehoved"/>
    </w:pPr>
    <w:r>
      <w:t>Sagsnr.:</w:t>
    </w:r>
    <w:r w:rsidR="002011F9">
      <w:t xml:space="preserve"> </w:t>
    </w:r>
    <w:r w:rsidR="002011F9" w:rsidRPr="002011F9">
      <w:rPr>
        <w:highlight w:val="yellow"/>
      </w:rPr>
      <w:t>[Indsæt]</w:t>
    </w:r>
  </w:p>
  <w:p w14:paraId="237E3BA0" w14:textId="77777777" w:rsidR="00964620" w:rsidRPr="00964620" w:rsidRDefault="00964620" w:rsidP="0096462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20"/>
    <w:rsid w:val="00135365"/>
    <w:rsid w:val="002011F9"/>
    <w:rsid w:val="002328FC"/>
    <w:rsid w:val="005621E3"/>
    <w:rsid w:val="00840531"/>
    <w:rsid w:val="00964620"/>
    <w:rsid w:val="00AE3D8B"/>
    <w:rsid w:val="00CB435F"/>
    <w:rsid w:val="00DE6830"/>
    <w:rsid w:val="00FB20F6"/>
    <w:rsid w:val="00FD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7EC0"/>
  <w15:docId w15:val="{59A59394-A608-4830-8903-71C39027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Opstilling-talellerbogst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Hyperlink">
    <w:name w:val="Smart Hyperlink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3ccde630d2f46bf94589b3208a8bd7f xmlns="86E2AB4A-B2F5-4EF3-A96B-45C86AD76282">
      <Terms xmlns="http://schemas.microsoft.com/office/infopath/2007/PartnerControls"/>
    </c3ccde630d2f46bf94589b3208a8bd7f>
    <Classification xmlns="86E2AB4A-B2F5-4EF3-A96B-45C86AD76282">Offentlig</Classification>
    <KCSagsID xmlns="86E2AB4A-B2F5-4EF3-A96B-45C86AD76282" xsi:nil="true"/>
    <Procesord xmlns="86E2AB4A-B2F5-4EF3-A96B-45C86AD76282">Andet</Procesord>
    <Ansvarlig xmlns="86E2AB4A-B2F5-4EF3-A96B-45C86AD76282">
      <UserInfo>
        <DisplayName>Astrid Breuning Sluth</DisplayName>
        <AccountId>44</AccountId>
        <AccountType/>
      </UserInfo>
    </Ansvarlig>
    <Afsender xmlns="86E2AB4A-B2F5-4EF3-A96B-45C86AD76282">
      <UserInfo>
        <DisplayName/>
        <AccountId xsi:nil="true"/>
        <AccountType/>
      </UserInfo>
    </Afsender>
    <Resume xmlns="86E2AB4A-B2F5-4EF3-A96B-45C86AD76282" xsi:nil="true"/>
    <Dokumentdato xmlns="86E2AB4A-B2F5-4EF3-A96B-45C86AD76282">2018-06-12T22:00:00+00:00</Dokumentdato>
    <OldDocID xmlns="86E2AB4A-B2F5-4EF3-A96B-45C86AD76282" xsi:nil="true"/>
    <TaxCatchAll xmlns="03337226-0637-4dfe-89cf-9a87bf1c8445"/>
    <Cirkul_x00e6_retype xmlns="86E2AB4A-B2F5-4EF3-A96B-45C86AD76282">Ikke en information</Cirkul_x00e6_retype>
    <Publiceringsdato xmlns="86E2AB4A-B2F5-4EF3-A96B-45C86AD76282" xsi:nil="true"/>
    <MigreretDokument xmlns="86E2AB4A-B2F5-4EF3-A96B-45C86AD76282">false</MigreretDokument>
    <Bem_x00e6_rkninger xmlns="86E2AB4A-B2F5-4EF3-A96B-45C86AD76282" xsi:nil="true"/>
    <Cirkul_x00e6_renummer xmlns="86E2AB4A-B2F5-4EF3-A96B-45C86AD76282" xsi:nil="true"/>
    <Dokument_x0020_type xmlns="86E2AB4A-B2F5-4EF3-A96B-45C86AD76282">Udgående</Dokument_x0020_type>
    <CCMSystemID xmlns="http://schemas.microsoft.com/sharepoint/v3">a6110ba3-8652-4bfa-b896-1832244e4f67</CCMSystemID>
    <LocalAttachment xmlns="http://schemas.microsoft.com/sharepoint/v3">true</LocalAttachment>
    <Related xmlns="http://schemas.microsoft.com/sharepoint/v3">false</Related>
    <CCMVisualId xmlns="http://schemas.microsoft.com/sharepoint/v3">GES-2012-00556</CCMVisualId>
    <Finalized xmlns="http://schemas.microsoft.com/sharepoint/v3">false</Finalized>
    <DocID xmlns="http://schemas.microsoft.com/sharepoint/v3">361237</DocID>
    <CaseRecordNumber xmlns="http://schemas.microsoft.com/sharepoint/v3">77</CaseRecordNumber>
    <CaseID xmlns="http://schemas.microsoft.com/sharepoint/v3">GES-2012-00556</CaseID>
    <RegistrationDate xmlns="http://schemas.microsoft.com/sharepoint/v3">2018-08-17T13:43:55+00:00</RegistrationDate>
    <CCMTemplateID xmlns="http://schemas.microsoft.com/sharepoint/v3">0</CCMTemplateID>
  </documentManagement>
</p:properties>
</file>

<file path=customXml/item2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True</openByDefault>
  <xsnScope>http://devisabella/cases/GES/Definition/Dokumenter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6EEBB4788093A4D972F0CB77028D5B7" ma:contentTypeVersion="2" ma:contentTypeDescription="GetOrganized dokument" ma:contentTypeScope="" ma:versionID="9d8489ec19b84e24f7f1ff656973649f">
  <xsd:schema xmlns:xsd="http://www.w3.org/2001/XMLSchema" xmlns:xs="http://www.w3.org/2001/XMLSchema" xmlns:p="http://schemas.microsoft.com/office/2006/metadata/properties" xmlns:ns1="http://schemas.microsoft.com/sharepoint/v3" xmlns:ns2="86E2AB4A-B2F5-4EF3-A96B-45C86AD76282" xmlns:ns3="03337226-0637-4dfe-89cf-9a87bf1c8445" targetNamespace="http://schemas.microsoft.com/office/2006/metadata/properties" ma:root="true" ma:fieldsID="810bf00a4fb3a36533e0303937fbdfe8" ns1:_="" ns2:_="" ns3:_="">
    <xsd:import namespace="http://schemas.microsoft.com/sharepoint/v3"/>
    <xsd:import namespace="86E2AB4A-B2F5-4EF3-A96B-45C86AD76282"/>
    <xsd:import namespace="03337226-0637-4dfe-89cf-9a87bf1c844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B4A-B2F5-4EF3-A96B-45C86AD76282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4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161;#AFTALE|1b869ea8-4c8e-4d9e-8df3-e6cf7b420659;#190;#JOBSKIFTE|4940ed56-544e-4d01-9272-760df2aabd37;#191;#OVERFØRSEL|50d15a13-fd88-4c11-9f68-bfcbcf475d80;#86;#REVISION|fd69e5c6-7589-47b8-b69d-10030134645e;#192;#VIRKSOMHEDSOMDANNELSESAFTALE|82f29e21-9a9c-4d57-8b36-8ca743e2ba75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7226-0637-4dfe-89cf-9a87bf1c8445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7adaff83-e142-4cdb-9cd0-02a394455d65}" ma:internalName="TaxCatchAll" ma:showField="CatchAllData" ma:web="03337226-0637-4dfe-89cf-9a87bf1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23EA-D429-4113-A76B-4FFBD87C403D}">
  <ds:schemaRefs>
    <ds:schemaRef ds:uri="http://purl.org/dc/dcmitype/"/>
    <ds:schemaRef ds:uri="03337226-0637-4dfe-89cf-9a87bf1c8445"/>
    <ds:schemaRef ds:uri="http://purl.org/dc/elements/1.1/"/>
    <ds:schemaRef ds:uri="http://www.w3.org/XML/1998/namespace"/>
    <ds:schemaRef ds:uri="http://purl.org/dc/terms/"/>
    <ds:schemaRef ds:uri="86E2AB4A-B2F5-4EF3-A96B-45C86AD76282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BC1A17D-1A4F-4782-9E6E-EA8574ECF894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BD05978-E985-4122-B7F4-EC96AAA39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E2AB4A-B2F5-4EF3-A96B-45C86AD76282"/>
    <ds:schemaRef ds:uri="03337226-0637-4dfe-89cf-9a87bf1c8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AB698E-2DF7-44E4-8D8F-5BFDF847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6B71248.dotm</Template>
  <TotalTime>0</TotalTime>
  <Pages>1</Pages>
  <Words>335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JOA-samtykke A - Afgivelse af tilbud (forespørgsel)</vt:lpstr>
      <vt:lpstr>GO Templafy – Test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JOA-samtykke A - Afgivelse af tilbud (forespørgsel)</dc:title>
  <dc:creator>Astrid Breuning Sluth</dc:creator>
  <cp:lastModifiedBy>Martin Petersen</cp:lastModifiedBy>
  <cp:revision>2</cp:revision>
  <dcterms:created xsi:type="dcterms:W3CDTF">2018-09-21T08:34:00Z</dcterms:created>
  <dcterms:modified xsi:type="dcterms:W3CDTF">2018-09-21T08:34:00Z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0x010100AC085CFC53BC46CEA2EADE194AD9D4820076EEBB4788093A4D972F0CB77028D5B7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